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8" w:type="dxa"/>
        <w:tblLook w:val="01E0" w:firstRow="1" w:lastRow="1" w:firstColumn="1" w:lastColumn="1" w:noHBand="0" w:noVBand="0"/>
      </w:tblPr>
      <w:tblGrid>
        <w:gridCol w:w="6468"/>
        <w:gridCol w:w="3240"/>
      </w:tblGrid>
      <w:tr w:rsidR="004E00C1" w:rsidRPr="004C3984" w:rsidTr="009074CD">
        <w:tc>
          <w:tcPr>
            <w:tcW w:w="6468" w:type="dxa"/>
            <w:tcBorders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pStyle w:val="Titolo1"/>
              <w:rPr>
                <w:sz w:val="24"/>
              </w:rPr>
            </w:pPr>
          </w:p>
          <w:p w:rsidR="004E00C1" w:rsidRPr="004C3984" w:rsidRDefault="004E00C1" w:rsidP="009074CD">
            <w:pPr>
              <w:pStyle w:val="Titolo1"/>
              <w:rPr>
                <w:sz w:val="22"/>
                <w:szCs w:val="22"/>
              </w:rPr>
            </w:pPr>
            <w:r w:rsidRPr="004C3984">
              <w:rPr>
                <w:sz w:val="22"/>
                <w:szCs w:val="22"/>
              </w:rPr>
              <w:t xml:space="preserve">Istituto Comprensivo Statale </w:t>
            </w:r>
          </w:p>
          <w:p w:rsidR="004E00C1" w:rsidRPr="004C3984" w:rsidRDefault="004E00C1" w:rsidP="009074CD">
            <w:pPr>
              <w:pStyle w:val="Titolo1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4C3984">
              <w:rPr>
                <w:sz w:val="22"/>
                <w:szCs w:val="22"/>
              </w:rPr>
              <w:t>di Settimo Milanese</w:t>
            </w:r>
          </w:p>
          <w:p w:rsidR="004E00C1" w:rsidRPr="004C3984" w:rsidRDefault="004E00C1" w:rsidP="009074CD">
            <w:pPr>
              <w:pStyle w:val="Titolo1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18"/>
                <w:szCs w:val="18"/>
              </w:rPr>
            </w:pPr>
            <w:r w:rsidRPr="004C3984">
              <w:rPr>
                <w:sz w:val="18"/>
                <w:szCs w:val="18"/>
              </w:rPr>
              <w:t>Codice progetto (riservato all’ufficio)</w:t>
            </w:r>
          </w:p>
          <w:p w:rsidR="004E00C1" w:rsidRPr="004C3984" w:rsidRDefault="004E00C1" w:rsidP="009074CD">
            <w:pPr>
              <w:rPr>
                <w:sz w:val="18"/>
                <w:szCs w:val="18"/>
              </w:rPr>
            </w:pPr>
          </w:p>
          <w:p w:rsidR="004E00C1" w:rsidRPr="004C3984" w:rsidRDefault="004E00C1" w:rsidP="009074CD">
            <w:pPr>
              <w:jc w:val="center"/>
              <w:rPr>
                <w:b/>
                <w:sz w:val="28"/>
                <w:szCs w:val="28"/>
              </w:rPr>
            </w:pPr>
            <w:r w:rsidRPr="004C3984">
              <w:rPr>
                <w:b/>
                <w:sz w:val="28"/>
                <w:szCs w:val="28"/>
              </w:rPr>
              <w:t>P ……….</w:t>
            </w:r>
          </w:p>
          <w:p w:rsidR="004E00C1" w:rsidRPr="004C3984" w:rsidRDefault="004E00C1" w:rsidP="009074CD">
            <w:pPr>
              <w:pStyle w:val="Titolo1"/>
              <w:rPr>
                <w:sz w:val="24"/>
              </w:rPr>
            </w:pPr>
          </w:p>
        </w:tc>
      </w:tr>
    </w:tbl>
    <w:p w:rsidR="004E00C1" w:rsidRDefault="004E00C1" w:rsidP="004E00C1">
      <w:pPr>
        <w:jc w:val="center"/>
        <w:rPr>
          <w:b/>
          <w:sz w:val="28"/>
        </w:rPr>
      </w:pPr>
    </w:p>
    <w:p w:rsidR="004E00C1" w:rsidRPr="007F4EED" w:rsidRDefault="004E00C1" w:rsidP="004E00C1">
      <w:pPr>
        <w:jc w:val="center"/>
        <w:rPr>
          <w:b/>
          <w:sz w:val="24"/>
          <w:szCs w:val="24"/>
        </w:rPr>
      </w:pPr>
      <w:r w:rsidRPr="007F4EED">
        <w:rPr>
          <w:b/>
          <w:sz w:val="24"/>
          <w:szCs w:val="24"/>
        </w:rPr>
        <w:t>PIANO OFFERTA</w:t>
      </w:r>
      <w:r w:rsidR="00FC2266">
        <w:rPr>
          <w:b/>
          <w:sz w:val="24"/>
          <w:szCs w:val="24"/>
        </w:rPr>
        <w:t xml:space="preserve"> FORMATIVA – Anno scolastico </w:t>
      </w:r>
      <w:r w:rsidR="00B84C9B">
        <w:rPr>
          <w:b/>
          <w:sz w:val="24"/>
          <w:szCs w:val="24"/>
        </w:rPr>
        <w:t>…………….</w:t>
      </w:r>
    </w:p>
    <w:p w:rsidR="004E00C1" w:rsidRPr="007F4EED" w:rsidRDefault="004E00C1" w:rsidP="004E00C1">
      <w:pPr>
        <w:jc w:val="center"/>
        <w:rPr>
          <w:b/>
          <w:sz w:val="24"/>
          <w:szCs w:val="24"/>
        </w:rPr>
      </w:pPr>
      <w:r w:rsidRPr="007F4EED">
        <w:rPr>
          <w:b/>
          <w:sz w:val="24"/>
          <w:szCs w:val="24"/>
        </w:rPr>
        <w:t>SCHEDA DI PROGETTO DIDATTICO</w:t>
      </w:r>
    </w:p>
    <w:p w:rsidR="004E00C1" w:rsidRDefault="004E00C1" w:rsidP="004E00C1">
      <w:pPr>
        <w:rPr>
          <w:b/>
        </w:rPr>
      </w:pPr>
    </w:p>
    <w:p w:rsidR="004E00C1" w:rsidRDefault="004E00C1" w:rsidP="004E00C1">
      <w:pPr>
        <w:pStyle w:val="Titolo3"/>
        <w:jc w:val="center"/>
      </w:pPr>
      <w:r>
        <w:t xml:space="preserve">SEZIONE 1 – DESCRITTIVA </w:t>
      </w:r>
    </w:p>
    <w:p w:rsidR="004E00C1" w:rsidRPr="004024C8" w:rsidRDefault="004E00C1" w:rsidP="004E00C1">
      <w:pPr>
        <w:jc w:val="center"/>
        <w:rPr>
          <w:b/>
        </w:rPr>
      </w:pPr>
      <w:r>
        <w:rPr>
          <w:b/>
        </w:rPr>
        <w:t>1.1 – DESCRITTIVA GENERALE</w:t>
      </w:r>
    </w:p>
    <w:p w:rsidR="004E00C1" w:rsidRDefault="004E00C1" w:rsidP="004E00C1">
      <w:pPr>
        <w:rPr>
          <w:b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 xml:space="preserve">1. Titolo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2. Responsabile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3. Gruppo di progetto (eventuale)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b/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>
        <w:rPr>
          <w:b/>
          <w:sz w:val="20"/>
        </w:rPr>
        <w:t>4</w:t>
      </w:r>
      <w:r w:rsidRPr="00154EF1">
        <w:rPr>
          <w:b/>
          <w:sz w:val="20"/>
        </w:rPr>
        <w:t>. Finalità e obiettivi generali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5</w:t>
      </w:r>
      <w:r w:rsidRPr="00154EF1">
        <w:rPr>
          <w:b/>
          <w:sz w:val="20"/>
        </w:rPr>
        <w:t>. Ambito di 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07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disciplinare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non disciplinare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r w:rsidRPr="00EF4EDE">
        <w:rPr>
          <w:sz w:val="20"/>
        </w:rPr>
        <w:t>indicare quali discipline ovvero quali ambiti non disciplinari sono interessati: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6. Livello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08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in rete con altre scuole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di istituzione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che coinvolge più ordini scolastici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di plesso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di interclasse</w:t>
            </w:r>
          </w:p>
        </w:tc>
        <w:tc>
          <w:tcPr>
            <w:tcW w:w="4889" w:type="dxa"/>
            <w:shd w:val="clear" w:color="auto" w:fill="auto"/>
          </w:tcPr>
          <w:p w:rsidR="004E00C1" w:rsidRDefault="004E00C1" w:rsidP="009074CD">
            <w:pPr>
              <w:jc w:val="center"/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di più classi</w:t>
            </w:r>
          </w:p>
        </w:tc>
        <w:tc>
          <w:tcPr>
            <w:tcW w:w="4889" w:type="dxa"/>
            <w:shd w:val="clear" w:color="auto" w:fill="auto"/>
          </w:tcPr>
          <w:p w:rsidR="004E00C1" w:rsidRDefault="004E00C1" w:rsidP="009074CD">
            <w:pPr>
              <w:jc w:val="center"/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progetto di singola classe</w:t>
            </w:r>
          </w:p>
        </w:tc>
        <w:tc>
          <w:tcPr>
            <w:tcW w:w="4889" w:type="dxa"/>
            <w:shd w:val="clear" w:color="auto" w:fill="auto"/>
          </w:tcPr>
          <w:p w:rsidR="004E00C1" w:rsidRDefault="004E00C1" w:rsidP="009074CD">
            <w:pPr>
              <w:jc w:val="center"/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Pr="00154EF1" w:rsidRDefault="004E00C1" w:rsidP="004E00C1">
      <w:pPr>
        <w:rPr>
          <w:b/>
          <w:sz w:val="20"/>
        </w:rPr>
      </w:pPr>
    </w:p>
    <w:p w:rsidR="004E00C1" w:rsidRPr="005157A7" w:rsidRDefault="004E00C1" w:rsidP="004E00C1">
      <w:pPr>
        <w:rPr>
          <w:b/>
          <w:sz w:val="20"/>
        </w:rPr>
      </w:pPr>
      <w:r>
        <w:rPr>
          <w:b/>
          <w:sz w:val="20"/>
        </w:rPr>
        <w:t>7</w:t>
      </w:r>
      <w:r w:rsidRPr="005157A7">
        <w:rPr>
          <w:b/>
          <w:sz w:val="20"/>
        </w:rPr>
        <w:t>.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1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iniziale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in itinere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finale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r>
        <w:rPr>
          <w:sz w:val="20"/>
        </w:rPr>
        <w:t>strumenti per la valutazione: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806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prove specifiche, verifiche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questionari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osservazioni sistematiche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relazioni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altro (specificare)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rFonts w:cs="Arial"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</w:p>
    <w:p w:rsidR="004E00C1" w:rsidRPr="008F4E5B" w:rsidRDefault="004E00C1" w:rsidP="004E00C1">
      <w:pPr>
        <w:rPr>
          <w:b/>
          <w:sz w:val="20"/>
        </w:rPr>
      </w:pPr>
      <w:r>
        <w:rPr>
          <w:b/>
          <w:sz w:val="20"/>
        </w:rPr>
        <w:t>8</w:t>
      </w:r>
      <w:r w:rsidRPr="008F4E5B">
        <w:rPr>
          <w:b/>
          <w:sz w:val="20"/>
        </w:rPr>
        <w:t>. Documentazione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806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materiale fotografico e/o video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materiale audio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materiale multimediale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materiale cartaceo (produzione alunni)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relazione dei docenti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altro (specificare)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rFonts w:cs="Arial"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DA11C1" w:rsidRDefault="004E00C1" w:rsidP="004E00C1">
      <w:pPr>
        <w:rPr>
          <w:b/>
          <w:sz w:val="20"/>
        </w:rPr>
      </w:pPr>
      <w:r w:rsidRPr="00DA11C1">
        <w:rPr>
          <w:b/>
          <w:sz w:val="20"/>
        </w:rPr>
        <w:t xml:space="preserve">9. Presentazione sintetica del progetto </w:t>
      </w:r>
      <w:r w:rsidRPr="006A7A04">
        <w:rPr>
          <w:sz w:val="20"/>
        </w:rPr>
        <w:t>(parte da inserire nel P</w:t>
      </w:r>
      <w:r w:rsidR="00EF4EDE">
        <w:rPr>
          <w:sz w:val="20"/>
        </w:rPr>
        <w:t>T</w:t>
      </w:r>
      <w:r w:rsidRPr="006A7A04">
        <w:rPr>
          <w:sz w:val="20"/>
        </w:rPr>
        <w:t>OF</w:t>
      </w:r>
      <w:r w:rsidR="006C2369">
        <w:rPr>
          <w:sz w:val="20"/>
        </w:rPr>
        <w:t xml:space="preserve"> e sul SITO</w:t>
      </w:r>
      <w:r w:rsidRPr="006A7A04">
        <w:rPr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Destinatari: alunni della scuola …………………………………………. delle classi ……………………………</w:t>
            </w: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2A4160" w:rsidRDefault="004E00C1" w:rsidP="004E00C1">
      <w:pPr>
        <w:rPr>
          <w:b/>
          <w:sz w:val="20"/>
        </w:rPr>
      </w:pPr>
      <w:r>
        <w:rPr>
          <w:b/>
          <w:sz w:val="20"/>
        </w:rPr>
        <w:t>10</w:t>
      </w:r>
      <w:r w:rsidRPr="002A4160">
        <w:rPr>
          <w:b/>
          <w:sz w:val="20"/>
        </w:rPr>
        <w:t>. 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7"/>
        <w:gridCol w:w="1881"/>
      </w:tblGrid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azioni nelle quali si sviluppa il progetto</w:t>
            </w:r>
          </w:p>
        </w:tc>
        <w:tc>
          <w:tcPr>
            <w:tcW w:w="192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  <w:r>
        <w:rPr>
          <w:sz w:val="20"/>
        </w:rPr>
        <w:t>Specificazioni: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810"/>
      </w:tblGrid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8"/>
                <w:szCs w:val="18"/>
              </w:rPr>
            </w:pPr>
            <w:r w:rsidRPr="004C3984">
              <w:rPr>
                <w:i/>
                <w:sz w:val="18"/>
                <w:szCs w:val="18"/>
              </w:rPr>
              <w:t>n.</w:t>
            </w: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8"/>
                <w:szCs w:val="18"/>
              </w:rPr>
            </w:pPr>
            <w:r w:rsidRPr="004C3984">
              <w:rPr>
                <w:i/>
                <w:sz w:val="18"/>
                <w:szCs w:val="18"/>
              </w:rPr>
              <w:t>titolo</w:t>
            </w: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  <w:r>
        <w:rPr>
          <w:sz w:val="20"/>
        </w:rPr>
        <w:t>Si allegano le schede delle azioni</w:t>
      </w:r>
    </w:p>
    <w:p w:rsidR="004E00C1" w:rsidRDefault="004E00C1" w:rsidP="004E00C1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Tr="009074CD">
        <w:tc>
          <w:tcPr>
            <w:tcW w:w="4889" w:type="dxa"/>
          </w:tcPr>
          <w:p w:rsidR="004E00C1" w:rsidRDefault="004E00C1" w:rsidP="009074CD">
            <w:pPr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4889" w:type="dxa"/>
          </w:tcPr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responsabile del progetto</w:t>
            </w:r>
          </w:p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4024C8" w:rsidRDefault="004E00C1" w:rsidP="004E00C1">
      <w:pPr>
        <w:pStyle w:val="Titolo3"/>
        <w:jc w:val="center"/>
        <w:rPr>
          <w:szCs w:val="22"/>
        </w:rPr>
      </w:pPr>
      <w:r>
        <w:rPr>
          <w:sz w:val="20"/>
        </w:rPr>
        <w:br w:type="column"/>
      </w:r>
      <w:r w:rsidRPr="004024C8">
        <w:rPr>
          <w:szCs w:val="22"/>
        </w:rPr>
        <w:lastRenderedPageBreak/>
        <w:t xml:space="preserve">SEZIONE 1 – DESCRITTIVA </w:t>
      </w:r>
    </w:p>
    <w:p w:rsidR="004E00C1" w:rsidRPr="004024C8" w:rsidRDefault="004E00C1" w:rsidP="004E00C1">
      <w:pPr>
        <w:jc w:val="center"/>
        <w:rPr>
          <w:b/>
        </w:rPr>
      </w:pPr>
      <w:r>
        <w:rPr>
          <w:b/>
        </w:rPr>
        <w:t>1.2 – DESCRITTIVA PER AZIONI</w:t>
      </w:r>
    </w:p>
    <w:p w:rsidR="004E00C1" w:rsidRDefault="004E00C1" w:rsidP="004E00C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</w:tblGrid>
      <w:tr w:rsidR="004E00C1" w:rsidRPr="004C3984" w:rsidTr="009074CD">
        <w:tc>
          <w:tcPr>
            <w:tcW w:w="2868" w:type="dxa"/>
            <w:shd w:val="clear" w:color="auto" w:fill="auto"/>
          </w:tcPr>
          <w:p w:rsidR="004E00C1" w:rsidRPr="004C3984" w:rsidRDefault="004E00C1" w:rsidP="009074CD">
            <w:pPr>
              <w:rPr>
                <w:sz w:val="24"/>
                <w:szCs w:val="24"/>
              </w:rPr>
            </w:pPr>
            <w:r w:rsidRPr="004C3984">
              <w:rPr>
                <w:b/>
                <w:sz w:val="24"/>
                <w:szCs w:val="24"/>
              </w:rPr>
              <w:t xml:space="preserve">AZIONE N. </w:t>
            </w: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1. 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E75E5C">
        <w:tc>
          <w:tcPr>
            <w:tcW w:w="9776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2. Titolo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3. Descrizione dell’azione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4. Obiettivi attesi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E75E5C">
        <w:tc>
          <w:tcPr>
            <w:tcW w:w="9776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5.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6</w:t>
      </w:r>
      <w:r w:rsidRPr="00154EF1">
        <w:rPr>
          <w:b/>
          <w:sz w:val="20"/>
        </w:rPr>
        <w:t>. Destinatari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3"/>
        <w:gridCol w:w="1785"/>
      </w:tblGrid>
      <w:tr w:rsidR="004E00C1" w:rsidRPr="004C3984" w:rsidTr="00E75E5C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sezioni / classi coinvolte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E75E5C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alunni coinvolti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b/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>
        <w:rPr>
          <w:b/>
          <w:sz w:val="20"/>
        </w:rPr>
        <w:t>7</w:t>
      </w:r>
      <w:r w:rsidRPr="00154EF1">
        <w:rPr>
          <w:b/>
          <w:sz w:val="20"/>
        </w:rPr>
        <w:t>. Tempi e durata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4E00C1" w:rsidRPr="004C3984" w:rsidTr="009074C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periodo di attuazione (previsto)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inizio:</w:t>
            </w:r>
          </w:p>
        </w:tc>
      </w:tr>
      <w:tr w:rsidR="004E00C1" w:rsidRPr="004C3984" w:rsidTr="009074CD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termine:</w:t>
            </w:r>
          </w:p>
        </w:tc>
      </w:tr>
      <w:tr w:rsidR="004E00C1" w:rsidRPr="004C3984" w:rsidTr="009074CD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incontri per classe o gruppo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totale incontri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ore per classe o gruppo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totale ore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>
        <w:rPr>
          <w:b/>
          <w:sz w:val="20"/>
        </w:rPr>
        <w:t>8</w:t>
      </w:r>
      <w:r w:rsidRPr="00154EF1">
        <w:rPr>
          <w:b/>
          <w:sz w:val="20"/>
        </w:rPr>
        <w:t>. Risorse umane interne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3"/>
        <w:gridCol w:w="1785"/>
      </w:tblGrid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docenti impegnati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B02AB" w:rsidP="004E00C1">
      <w:pPr>
        <w:rPr>
          <w:sz w:val="20"/>
        </w:rPr>
      </w:pPr>
      <w:r>
        <w:rPr>
          <w:sz w:val="20"/>
        </w:rPr>
        <w:t>Nominativi gruppo di progetto (si retribuiranno solo gli appartenenti al gruppo di progetto):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B02AB" w:rsidRPr="004C3984" w:rsidTr="002A6EF0">
        <w:tc>
          <w:tcPr>
            <w:tcW w:w="9628" w:type="dxa"/>
            <w:shd w:val="clear" w:color="auto" w:fill="auto"/>
          </w:tcPr>
          <w:p w:rsidR="004B02AB" w:rsidRPr="004C3984" w:rsidRDefault="004B02AB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9</w:t>
      </w:r>
      <w:r w:rsidRPr="00154EF1">
        <w:rPr>
          <w:b/>
          <w:sz w:val="20"/>
        </w:rPr>
        <w:t>. Risorse umane esterne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804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 xml:space="preserve">È previsto l’intervento di personale esterno                         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6F0D45" w:rsidRPr="004C3984" w:rsidTr="009074CD">
        <w:tc>
          <w:tcPr>
            <w:tcW w:w="4889" w:type="dxa"/>
            <w:shd w:val="clear" w:color="auto" w:fill="auto"/>
          </w:tcPr>
          <w:p w:rsidR="006F0D45" w:rsidRPr="004C3984" w:rsidRDefault="006F0D45" w:rsidP="009074CD">
            <w:pPr>
              <w:rPr>
                <w:sz w:val="20"/>
              </w:rPr>
            </w:pPr>
            <w:r>
              <w:rPr>
                <w:sz w:val="20"/>
              </w:rPr>
              <w:t>Caratteristiche personale richiesto</w:t>
            </w:r>
          </w:p>
        </w:tc>
        <w:tc>
          <w:tcPr>
            <w:tcW w:w="4889" w:type="dxa"/>
            <w:shd w:val="clear" w:color="auto" w:fill="auto"/>
          </w:tcPr>
          <w:p w:rsidR="006F0D45" w:rsidRPr="004C3984" w:rsidRDefault="006F0D45" w:rsidP="009074CD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4B02AB" w:rsidRDefault="004B02AB" w:rsidP="004E00C1">
      <w:pPr>
        <w:rPr>
          <w:b/>
          <w:sz w:val="20"/>
        </w:rPr>
      </w:pPr>
    </w:p>
    <w:p w:rsidR="004E00C1" w:rsidRPr="00EA67D8" w:rsidRDefault="004E00C1" w:rsidP="004E00C1">
      <w:pPr>
        <w:rPr>
          <w:b/>
          <w:sz w:val="20"/>
        </w:rPr>
      </w:pPr>
      <w:r w:rsidRPr="00EA67D8">
        <w:rPr>
          <w:b/>
          <w:sz w:val="20"/>
        </w:rPr>
        <w:t>1</w:t>
      </w:r>
      <w:r>
        <w:rPr>
          <w:b/>
          <w:sz w:val="20"/>
        </w:rPr>
        <w:t>0</w:t>
      </w:r>
      <w:r w:rsidRPr="00EA67D8">
        <w:rPr>
          <w:b/>
          <w:sz w:val="20"/>
        </w:rPr>
        <w:t>. Altre istituzioni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DE4365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>È</w:t>
            </w:r>
            <w:r w:rsidR="004E00C1" w:rsidRPr="004C3984">
              <w:rPr>
                <w:sz w:val="20"/>
              </w:rPr>
              <w:t xml:space="preserve"> prevista la collaborazione con altre istituzioni/enti/associazioni                         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r>
        <w:rPr>
          <w:sz w:val="20"/>
        </w:rPr>
        <w:t>se SI, indicare quali: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2A4160" w:rsidRDefault="004E00C1" w:rsidP="004E00C1">
      <w:pPr>
        <w:rPr>
          <w:b/>
          <w:sz w:val="20"/>
        </w:rPr>
      </w:pPr>
      <w:r w:rsidRPr="002A4160">
        <w:rPr>
          <w:b/>
          <w:sz w:val="20"/>
        </w:rPr>
        <w:t>1</w:t>
      </w:r>
      <w:r>
        <w:rPr>
          <w:b/>
          <w:sz w:val="20"/>
        </w:rPr>
        <w:t>1</w:t>
      </w:r>
      <w:r w:rsidRPr="002A4160">
        <w:rPr>
          <w:b/>
          <w:sz w:val="20"/>
        </w:rPr>
        <w:t xml:space="preserve">. Spazi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07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aule/classe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laboratori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salone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palestra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spazi esterni (giardino della scuola)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 xml:space="preserve">SI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altro (specificare)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rFonts w:cs="Arial"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Tr="009074CD">
        <w:tc>
          <w:tcPr>
            <w:tcW w:w="4889" w:type="dxa"/>
          </w:tcPr>
          <w:p w:rsidR="004E00C1" w:rsidRDefault="004E00C1" w:rsidP="009074CD">
            <w:pPr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:rsidR="00DE4365" w:rsidRDefault="00DE4365" w:rsidP="009074CD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referente dell’azione</w:t>
            </w:r>
          </w:p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4E00C1" w:rsidRPr="007F4EED" w:rsidRDefault="004E00C1" w:rsidP="004E00C1">
      <w:pPr>
        <w:jc w:val="center"/>
        <w:rPr>
          <w:b/>
          <w:sz w:val="24"/>
          <w:szCs w:val="24"/>
        </w:rPr>
      </w:pPr>
      <w:r>
        <w:br w:type="page"/>
      </w:r>
      <w:r w:rsidRPr="007F4EED">
        <w:rPr>
          <w:b/>
          <w:sz w:val="24"/>
          <w:szCs w:val="24"/>
        </w:rPr>
        <w:lastRenderedPageBreak/>
        <w:t xml:space="preserve">PIANO OFFERTA FORMATIVA – Anno scolastico </w:t>
      </w:r>
      <w:r w:rsidR="00B84C9B">
        <w:rPr>
          <w:b/>
          <w:sz w:val="24"/>
          <w:szCs w:val="24"/>
        </w:rPr>
        <w:t>………….</w:t>
      </w:r>
    </w:p>
    <w:p w:rsidR="004E00C1" w:rsidRPr="006A7A04" w:rsidRDefault="004E00C1" w:rsidP="004E00C1">
      <w:pPr>
        <w:jc w:val="center"/>
        <w:rPr>
          <w:b/>
        </w:rPr>
      </w:pPr>
      <w:r w:rsidRPr="007F4EED">
        <w:rPr>
          <w:b/>
          <w:sz w:val="24"/>
          <w:szCs w:val="24"/>
        </w:rPr>
        <w:t xml:space="preserve">SCHEDA DI PROGETTO </w:t>
      </w:r>
      <w:r w:rsidRPr="006A7A04">
        <w:rPr>
          <w:b/>
        </w:rPr>
        <w:t>SEZIONE 2 – FINANZIARIA</w:t>
      </w: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 xml:space="preserve">1. Titolo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0E29AE" w:rsidRDefault="000E29AE" w:rsidP="000E29AE">
      <w:pPr>
        <w:rPr>
          <w:b/>
          <w:sz w:val="20"/>
        </w:rPr>
      </w:pPr>
      <w:r>
        <w:rPr>
          <w:b/>
          <w:sz w:val="20"/>
        </w:rPr>
        <w:t>2</w:t>
      </w:r>
      <w:r w:rsidRPr="00F06B07">
        <w:rPr>
          <w:b/>
          <w:sz w:val="20"/>
        </w:rPr>
        <w:t xml:space="preserve">. </w:t>
      </w:r>
      <w:r>
        <w:rPr>
          <w:b/>
          <w:sz w:val="20"/>
        </w:rPr>
        <w:t>Personale impegnato nel progetto (indicare solo ore fuori dall’orario di servizio)</w:t>
      </w:r>
    </w:p>
    <w:p w:rsidR="000E29AE" w:rsidRPr="00F06B07" w:rsidRDefault="000E29AE" w:rsidP="000E29AE">
      <w:pPr>
        <w:rPr>
          <w:b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4444"/>
        <w:gridCol w:w="3827"/>
      </w:tblGrid>
      <w:tr w:rsidR="000E29AE" w:rsidRPr="004C3984" w:rsidTr="004B02AB">
        <w:tc>
          <w:tcPr>
            <w:tcW w:w="1363" w:type="dxa"/>
            <w:shd w:val="clear" w:color="auto" w:fill="auto"/>
          </w:tcPr>
          <w:p w:rsidR="000E29AE" w:rsidRPr="004C3984" w:rsidRDefault="000E29AE" w:rsidP="00B36407">
            <w:pPr>
              <w:jc w:val="center"/>
              <w:rPr>
                <w:b/>
                <w:sz w:val="20"/>
              </w:rPr>
            </w:pP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0E2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Ore di progettazione e realizzazione (sono tutte le ore non frontali) </w:t>
            </w:r>
          </w:p>
        </w:tc>
        <w:tc>
          <w:tcPr>
            <w:tcW w:w="3827" w:type="dxa"/>
            <w:shd w:val="clear" w:color="auto" w:fill="auto"/>
          </w:tcPr>
          <w:p w:rsidR="000E29AE" w:rsidRDefault="000E29AE" w:rsidP="00B364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Ore frontali (non in orario di servizio)</w:t>
            </w:r>
          </w:p>
          <w:p w:rsidR="000E29AE" w:rsidRPr="004C3984" w:rsidRDefault="000E29AE" w:rsidP="00B36407">
            <w:pPr>
              <w:jc w:val="center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azione 1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2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3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4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5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6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7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8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Default="000E29AE" w:rsidP="00B36407">
            <w:pPr>
              <w:spacing w:line="360" w:lineRule="auto"/>
            </w:pPr>
            <w:r w:rsidRPr="004C3984">
              <w:rPr>
                <w:b/>
                <w:sz w:val="20"/>
              </w:rPr>
              <w:t>azione 9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4B02AB">
        <w:tc>
          <w:tcPr>
            <w:tcW w:w="1363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TOTALE</w:t>
            </w:r>
          </w:p>
        </w:tc>
        <w:tc>
          <w:tcPr>
            <w:tcW w:w="4444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E29AE" w:rsidRPr="004C3984" w:rsidRDefault="000E29AE" w:rsidP="00B36407">
            <w:pPr>
              <w:spacing w:line="360" w:lineRule="auto"/>
              <w:jc w:val="right"/>
              <w:rPr>
                <w:sz w:val="20"/>
              </w:rPr>
            </w:pPr>
          </w:p>
        </w:tc>
      </w:tr>
    </w:tbl>
    <w:p w:rsidR="000E29AE" w:rsidRDefault="000E29AE" w:rsidP="004E00C1">
      <w:pPr>
        <w:rPr>
          <w:b/>
          <w:sz w:val="20"/>
        </w:rPr>
      </w:pPr>
    </w:p>
    <w:p w:rsidR="000E29AE" w:rsidRDefault="000E29AE" w:rsidP="004E00C1">
      <w:pPr>
        <w:rPr>
          <w:b/>
          <w:sz w:val="20"/>
        </w:rPr>
      </w:pPr>
    </w:p>
    <w:p w:rsidR="004E00C1" w:rsidRDefault="000E29AE" w:rsidP="004E00C1">
      <w:pPr>
        <w:rPr>
          <w:b/>
          <w:sz w:val="20"/>
        </w:rPr>
      </w:pPr>
      <w:r>
        <w:rPr>
          <w:b/>
          <w:sz w:val="20"/>
        </w:rPr>
        <w:t>3</w:t>
      </w:r>
      <w:r w:rsidR="004E00C1" w:rsidRPr="00F06B07">
        <w:rPr>
          <w:b/>
          <w:sz w:val="20"/>
        </w:rPr>
        <w:t>. Costi presunti</w:t>
      </w:r>
      <w:r>
        <w:rPr>
          <w:b/>
          <w:sz w:val="20"/>
        </w:rPr>
        <w:t xml:space="preserve"> </w:t>
      </w:r>
      <w:r w:rsidR="004B02AB">
        <w:rPr>
          <w:b/>
          <w:sz w:val="20"/>
        </w:rPr>
        <w:t xml:space="preserve">esperti </w:t>
      </w:r>
      <w:r>
        <w:rPr>
          <w:b/>
          <w:sz w:val="20"/>
        </w:rPr>
        <w:t>esterni e materiale</w:t>
      </w:r>
    </w:p>
    <w:p w:rsidR="004E00C1" w:rsidRPr="00F06B07" w:rsidRDefault="004E00C1" w:rsidP="004E00C1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418"/>
        <w:gridCol w:w="1418"/>
        <w:gridCol w:w="1418"/>
        <w:gridCol w:w="1418"/>
      </w:tblGrid>
      <w:tr w:rsidR="000E29AE" w:rsidRPr="004C3984" w:rsidTr="009074CD">
        <w:tc>
          <w:tcPr>
            <w:tcW w:w="1363" w:type="dxa"/>
            <w:shd w:val="clear" w:color="auto" w:fill="auto"/>
          </w:tcPr>
          <w:p w:rsidR="000E29AE" w:rsidRPr="004C3984" w:rsidRDefault="000E29AE" w:rsidP="009074CD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0E29AE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Compensi prestazioni esterni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E29AE" w:rsidRDefault="000E29AE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Materiale</w:t>
            </w:r>
          </w:p>
          <w:p w:rsidR="000E29AE" w:rsidRPr="004C3984" w:rsidRDefault="000E29AE" w:rsidP="009074C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Beni / servizi</w:t>
            </w:r>
          </w:p>
          <w:p w:rsidR="000E29AE" w:rsidRPr="004C3984" w:rsidRDefault="000E29AE" w:rsidP="000E29AE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(</w:t>
            </w:r>
            <w:r>
              <w:rPr>
                <w:sz w:val="20"/>
              </w:rPr>
              <w:t xml:space="preserve">es. </w:t>
            </w:r>
            <w:r w:rsidRPr="004C3984">
              <w:rPr>
                <w:sz w:val="20"/>
              </w:rPr>
              <w:t xml:space="preserve"> trasporto)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jc w:val="center"/>
              <w:rPr>
                <w:b/>
                <w:sz w:val="20"/>
              </w:rPr>
            </w:pPr>
          </w:p>
          <w:p w:rsidR="000E29AE" w:rsidRPr="004C3984" w:rsidRDefault="000E29AE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TOTALE</w:t>
            </w: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azione 1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2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3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4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5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6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7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8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Default="000E29AE" w:rsidP="009074CD">
            <w:pPr>
              <w:spacing w:line="360" w:lineRule="auto"/>
            </w:pPr>
            <w:r w:rsidRPr="004C3984">
              <w:rPr>
                <w:b/>
                <w:sz w:val="20"/>
              </w:rPr>
              <w:t>azione 9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E29AE" w:rsidRPr="004C3984" w:rsidTr="009074CD">
        <w:tc>
          <w:tcPr>
            <w:tcW w:w="1363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TOTALE</w:t>
            </w: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E29AE" w:rsidRPr="004C3984" w:rsidRDefault="000E29AE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</w:tbl>
    <w:p w:rsidR="004E00C1" w:rsidRPr="00F06B07" w:rsidRDefault="004E00C1" w:rsidP="004E00C1">
      <w:pPr>
        <w:rPr>
          <w:sz w:val="20"/>
        </w:rPr>
      </w:pPr>
      <w:r w:rsidRPr="00F06B07">
        <w:rPr>
          <w:sz w:val="20"/>
        </w:rPr>
        <w:t xml:space="preserve">N.B. </w:t>
      </w:r>
      <w:r w:rsidR="00DE4365">
        <w:rPr>
          <w:sz w:val="20"/>
        </w:rPr>
        <w:t>I</w:t>
      </w:r>
      <w:r w:rsidRPr="00F06B07">
        <w:rPr>
          <w:sz w:val="20"/>
        </w:rPr>
        <w:t xml:space="preserve"> costi indicati devono essere comprensivi di ogni onere (v. IVA)</w:t>
      </w:r>
    </w:p>
    <w:p w:rsidR="004E00C1" w:rsidRDefault="004E00C1" w:rsidP="004E00C1">
      <w:pPr>
        <w:rPr>
          <w:b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3</w:t>
      </w:r>
      <w:r w:rsidRPr="007F4EED">
        <w:rPr>
          <w:b/>
          <w:sz w:val="20"/>
        </w:rPr>
        <w:t>. Specificazioni di spesa</w:t>
      </w:r>
    </w:p>
    <w:p w:rsidR="004E00C1" w:rsidRDefault="004E00C1" w:rsidP="004E00C1">
      <w:pPr>
        <w:rPr>
          <w:sz w:val="20"/>
        </w:rPr>
      </w:pPr>
    </w:p>
    <w:p w:rsidR="004E00C1" w:rsidRPr="007F4EED" w:rsidRDefault="004E00C1" w:rsidP="004E00C1">
      <w:pPr>
        <w:rPr>
          <w:sz w:val="20"/>
        </w:rPr>
      </w:pPr>
      <w:r w:rsidRPr="007F4EED">
        <w:rPr>
          <w:sz w:val="20"/>
        </w:rPr>
        <w:t>Materiale di facile consumo (specificare tipologia e quantità presunta del materiale)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  <w:r>
        <w:rPr>
          <w:sz w:val="20"/>
        </w:rPr>
        <w:t>Materiale inventariabile (specificare tipologia e quantità presunta della strumentazione e/o del materiale)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  <w:r>
        <w:rPr>
          <w:sz w:val="20"/>
        </w:rPr>
        <w:t>Beni e/o servizi (specificare i beni e/o i servizi)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</w:rPr>
            </w:pPr>
          </w:p>
        </w:tc>
      </w:tr>
    </w:tbl>
    <w:p w:rsidR="004E00C1" w:rsidRDefault="004E00C1" w:rsidP="004E00C1">
      <w:pPr>
        <w:rPr>
          <w:b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Tr="0052319A">
        <w:tc>
          <w:tcPr>
            <w:tcW w:w="4889" w:type="dxa"/>
          </w:tcPr>
          <w:p w:rsidR="004E00C1" w:rsidRDefault="004E00C1" w:rsidP="009074CD">
            <w:pPr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4889" w:type="dxa"/>
          </w:tcPr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responsabile del progetto</w:t>
            </w:r>
          </w:p>
          <w:p w:rsidR="004E00C1" w:rsidRDefault="004E00C1" w:rsidP="005231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52319A" w:rsidRPr="007F4EED" w:rsidRDefault="0052319A" w:rsidP="0052319A">
      <w:pPr>
        <w:jc w:val="center"/>
        <w:rPr>
          <w:b/>
          <w:sz w:val="24"/>
          <w:szCs w:val="24"/>
        </w:rPr>
      </w:pPr>
      <w:r w:rsidRPr="007F4EED">
        <w:rPr>
          <w:b/>
          <w:sz w:val="24"/>
          <w:szCs w:val="24"/>
        </w:rPr>
        <w:lastRenderedPageBreak/>
        <w:t xml:space="preserve">PIANO OFFERTA FORMATIVA – Anno scolastico </w:t>
      </w:r>
      <w:r w:rsidR="00B84C9B">
        <w:rPr>
          <w:b/>
          <w:sz w:val="24"/>
          <w:szCs w:val="24"/>
        </w:rPr>
        <w:t>……….</w:t>
      </w:r>
    </w:p>
    <w:p w:rsidR="0052319A" w:rsidRDefault="0052319A" w:rsidP="0052319A">
      <w:pPr>
        <w:rPr>
          <w:b/>
          <w:sz w:val="20"/>
        </w:rPr>
      </w:pPr>
    </w:p>
    <w:p w:rsidR="0052319A" w:rsidRDefault="0052319A" w:rsidP="0052319A">
      <w:pPr>
        <w:jc w:val="center"/>
        <w:rPr>
          <w:b/>
          <w:sz w:val="20"/>
        </w:rPr>
      </w:pPr>
      <w:r w:rsidRPr="007F4EED">
        <w:rPr>
          <w:b/>
          <w:sz w:val="24"/>
          <w:szCs w:val="24"/>
        </w:rPr>
        <w:t xml:space="preserve">SCHEDA DI PROGETTO </w:t>
      </w:r>
      <w:r w:rsidRPr="006A7A04">
        <w:rPr>
          <w:b/>
        </w:rPr>
        <w:t xml:space="preserve">SEZIONE </w:t>
      </w:r>
      <w:r>
        <w:rPr>
          <w:b/>
        </w:rPr>
        <w:t>3</w:t>
      </w:r>
      <w:bookmarkStart w:id="0" w:name="_GoBack"/>
      <w:bookmarkEnd w:id="0"/>
    </w:p>
    <w:p w:rsidR="0052319A" w:rsidRPr="00154EF1" w:rsidRDefault="0052319A" w:rsidP="0052319A">
      <w:pPr>
        <w:rPr>
          <w:b/>
          <w:sz w:val="20"/>
        </w:rPr>
      </w:pPr>
      <w:r>
        <w:rPr>
          <w:b/>
          <w:sz w:val="20"/>
        </w:rPr>
        <w:t>1.</w:t>
      </w:r>
      <w:r w:rsidRPr="00154EF1">
        <w:rPr>
          <w:b/>
          <w:sz w:val="20"/>
        </w:rPr>
        <w:t xml:space="preserve"> Titolo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319A" w:rsidRPr="004C3984" w:rsidTr="00B36407">
        <w:tc>
          <w:tcPr>
            <w:tcW w:w="9778" w:type="dxa"/>
            <w:shd w:val="clear" w:color="auto" w:fill="auto"/>
          </w:tcPr>
          <w:p w:rsidR="0052319A" w:rsidRPr="004C3984" w:rsidRDefault="0052319A" w:rsidP="00B36407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lang w:eastAsia="ar-SA"/>
        </w:rPr>
      </w:pPr>
    </w:p>
    <w:p w:rsidR="004E00C1" w:rsidRPr="00FE2B0A" w:rsidRDefault="004E00C1" w:rsidP="004E00C1">
      <w:pPr>
        <w:pStyle w:val="Titolo4"/>
        <w:tabs>
          <w:tab w:val="left" w:pos="0"/>
        </w:tabs>
        <w:suppressAutoHyphens/>
        <w:rPr>
          <w:sz w:val="24"/>
          <w:szCs w:val="24"/>
          <w:lang w:eastAsia="ar-SA"/>
        </w:rPr>
      </w:pPr>
      <w:r w:rsidRPr="00FE2B0A">
        <w:rPr>
          <w:sz w:val="24"/>
          <w:szCs w:val="24"/>
          <w:lang w:eastAsia="ar-SA"/>
        </w:rPr>
        <w:t>DICHIARAZIONE DI INTENTI</w:t>
      </w:r>
      <w:r w:rsidR="009D38D9">
        <w:rPr>
          <w:sz w:val="24"/>
          <w:szCs w:val="24"/>
          <w:lang w:eastAsia="ar-SA"/>
        </w:rPr>
        <w:t xml:space="preserve"> (solo se necessaria iscrizione della classe)</w:t>
      </w:r>
    </w:p>
    <w:p w:rsidR="009D38D9" w:rsidRDefault="009D38D9" w:rsidP="004E00C1">
      <w:pPr>
        <w:spacing w:line="360" w:lineRule="auto"/>
        <w:rPr>
          <w:sz w:val="20"/>
          <w:lang w:eastAsia="ar-SA"/>
        </w:rPr>
      </w:pPr>
    </w:p>
    <w:p w:rsidR="004E00C1" w:rsidRPr="00FE2B0A" w:rsidRDefault="004E00C1" w:rsidP="004E00C1">
      <w:pPr>
        <w:spacing w:line="360" w:lineRule="auto"/>
        <w:rPr>
          <w:sz w:val="20"/>
          <w:lang w:eastAsia="ar-SA"/>
        </w:rPr>
      </w:pPr>
      <w:r w:rsidRPr="00FE2B0A">
        <w:rPr>
          <w:sz w:val="20"/>
          <w:lang w:eastAsia="ar-SA"/>
        </w:rPr>
        <w:t>I sottoscritti docenti: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</w:tbl>
    <w:p w:rsidR="004E00C1" w:rsidRPr="00FE2B0A" w:rsidRDefault="004E00C1" w:rsidP="004E00C1">
      <w:pPr>
        <w:spacing w:line="360" w:lineRule="auto"/>
        <w:rPr>
          <w:sz w:val="20"/>
          <w:lang w:eastAsia="ar-SA"/>
        </w:rPr>
      </w:pPr>
      <w:r w:rsidRPr="00FE2B0A">
        <w:rPr>
          <w:sz w:val="20"/>
          <w:lang w:eastAsia="ar-SA"/>
        </w:rPr>
        <w:t>presa visione del progetto, dichiarano di essere intenzionati a partecipare al progetto medesimo.</w:t>
      </w:r>
    </w:p>
    <w:p w:rsidR="004E00C1" w:rsidRPr="00FE2B0A" w:rsidRDefault="004E00C1" w:rsidP="004E00C1">
      <w:pPr>
        <w:spacing w:line="360" w:lineRule="auto"/>
        <w:rPr>
          <w:sz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Data: 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jc w:val="center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Firme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</w:tr>
    </w:tbl>
    <w:p w:rsidR="004E00C1" w:rsidRDefault="004E00C1" w:rsidP="004E00C1"/>
    <w:p w:rsidR="00F57655" w:rsidRDefault="00F57655"/>
    <w:sectPr w:rsidR="00F57655">
      <w:headerReference w:type="default" r:id="rId6"/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20" w:rsidRDefault="00290220" w:rsidP="004E00C1">
      <w:r>
        <w:separator/>
      </w:r>
    </w:p>
  </w:endnote>
  <w:endnote w:type="continuationSeparator" w:id="0">
    <w:p w:rsidR="00290220" w:rsidRDefault="00290220" w:rsidP="004E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05" w:rsidRDefault="00CA2903" w:rsidP="00426B2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0905" w:rsidRDefault="00B84C9B" w:rsidP="00426B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05" w:rsidRPr="001071B4" w:rsidRDefault="00CA2903" w:rsidP="00426B2B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1071B4">
      <w:rPr>
        <w:rStyle w:val="Numeropagina"/>
        <w:sz w:val="16"/>
        <w:szCs w:val="16"/>
      </w:rPr>
      <w:fldChar w:fldCharType="begin"/>
    </w:r>
    <w:r w:rsidRPr="001071B4">
      <w:rPr>
        <w:rStyle w:val="Numeropagina"/>
        <w:sz w:val="16"/>
        <w:szCs w:val="16"/>
      </w:rPr>
      <w:instrText xml:space="preserve">PAGE  </w:instrText>
    </w:r>
    <w:r w:rsidRPr="001071B4">
      <w:rPr>
        <w:rStyle w:val="Numeropagina"/>
        <w:sz w:val="16"/>
        <w:szCs w:val="16"/>
      </w:rPr>
      <w:fldChar w:fldCharType="separate"/>
    </w:r>
    <w:r w:rsidR="00B84C9B">
      <w:rPr>
        <w:rStyle w:val="Numeropagina"/>
        <w:noProof/>
        <w:sz w:val="16"/>
        <w:szCs w:val="16"/>
      </w:rPr>
      <w:t>5</w:t>
    </w:r>
    <w:r w:rsidRPr="001071B4">
      <w:rPr>
        <w:rStyle w:val="Numeropagina"/>
        <w:sz w:val="16"/>
        <w:szCs w:val="16"/>
      </w:rPr>
      <w:fldChar w:fldCharType="end"/>
    </w:r>
  </w:p>
  <w:p w:rsidR="00690905" w:rsidRPr="00385854" w:rsidRDefault="00CA2903" w:rsidP="00426B2B">
    <w:pPr>
      <w:pStyle w:val="Pidipagina"/>
      <w:ind w:right="360"/>
      <w:rPr>
        <w:sz w:val="16"/>
        <w:szCs w:val="16"/>
      </w:rPr>
    </w:pPr>
    <w:r w:rsidRPr="00FE5213">
      <w:rPr>
        <w:sz w:val="16"/>
        <w:szCs w:val="16"/>
      </w:rPr>
      <w:fldChar w:fldCharType="begin"/>
    </w:r>
    <w:r w:rsidRPr="00FE5213">
      <w:rPr>
        <w:sz w:val="16"/>
        <w:szCs w:val="16"/>
      </w:rPr>
      <w:instrText xml:space="preserve"> FILENAME \p </w:instrText>
    </w:r>
    <w:r w:rsidRPr="00FE5213">
      <w:rPr>
        <w:sz w:val="16"/>
        <w:szCs w:val="16"/>
      </w:rPr>
      <w:fldChar w:fldCharType="separate"/>
    </w:r>
    <w:r w:rsidR="00CD1E15">
      <w:rPr>
        <w:noProof/>
        <w:sz w:val="16"/>
        <w:szCs w:val="16"/>
      </w:rPr>
      <w:t>Documento2</w:t>
    </w:r>
    <w:r w:rsidRPr="00FE521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20" w:rsidRDefault="00290220" w:rsidP="004E00C1">
      <w:r>
        <w:separator/>
      </w:r>
    </w:p>
  </w:footnote>
  <w:footnote w:type="continuationSeparator" w:id="0">
    <w:p w:rsidR="00290220" w:rsidRDefault="00290220" w:rsidP="004E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05" w:rsidRPr="006A7A04" w:rsidRDefault="00CA2903" w:rsidP="00426B2B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>P</w:t>
    </w:r>
    <w:r w:rsidR="00FC2266">
      <w:rPr>
        <w:sz w:val="16"/>
        <w:szCs w:val="16"/>
      </w:rPr>
      <w:t>ROGETTI 202</w:t>
    </w:r>
    <w:r w:rsidR="00B84C9B">
      <w:rPr>
        <w:sz w:val="16"/>
        <w:szCs w:val="16"/>
      </w:rPr>
      <w:t>../2…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15"/>
    <w:rsid w:val="00010770"/>
    <w:rsid w:val="0005382F"/>
    <w:rsid w:val="000E29AE"/>
    <w:rsid w:val="001B1AD6"/>
    <w:rsid w:val="002231B7"/>
    <w:rsid w:val="00285DE2"/>
    <w:rsid w:val="00290220"/>
    <w:rsid w:val="00347E7C"/>
    <w:rsid w:val="004B02AB"/>
    <w:rsid w:val="004E00C1"/>
    <w:rsid w:val="0052319A"/>
    <w:rsid w:val="0055493B"/>
    <w:rsid w:val="00603EC8"/>
    <w:rsid w:val="006C2369"/>
    <w:rsid w:val="006F0D45"/>
    <w:rsid w:val="007A0822"/>
    <w:rsid w:val="00805A73"/>
    <w:rsid w:val="00942BE7"/>
    <w:rsid w:val="009D38D9"/>
    <w:rsid w:val="00A6488D"/>
    <w:rsid w:val="00AB29EF"/>
    <w:rsid w:val="00B84C9B"/>
    <w:rsid w:val="00CA2903"/>
    <w:rsid w:val="00CD1E15"/>
    <w:rsid w:val="00D7053A"/>
    <w:rsid w:val="00DC4933"/>
    <w:rsid w:val="00DD7588"/>
    <w:rsid w:val="00DE4365"/>
    <w:rsid w:val="00E75E5C"/>
    <w:rsid w:val="00EF4EDE"/>
    <w:rsid w:val="00F57655"/>
    <w:rsid w:val="00F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D1FFE-D622-4080-93AC-DEC3CC30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00C1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E00C1"/>
    <w:pPr>
      <w:keepNext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4E00C1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4E00C1"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E00C1"/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E00C1"/>
    <w:rPr>
      <w:rFonts w:ascii="Arial" w:eastAsia="Times New Roman" w:hAnsi="Arial"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E00C1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E00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E00C1"/>
    <w:rPr>
      <w:rFonts w:ascii="Arial" w:eastAsia="Times New Roman" w:hAnsi="Arial" w:cs="Times New Roman"/>
      <w:szCs w:val="20"/>
      <w:lang w:eastAsia="it-IT"/>
    </w:rPr>
  </w:style>
  <w:style w:type="character" w:styleId="Numeropagina">
    <w:name w:val="page number"/>
    <w:basedOn w:val="Carpredefinitoparagrafo"/>
    <w:rsid w:val="004E00C1"/>
  </w:style>
  <w:style w:type="paragraph" w:styleId="Intestazione">
    <w:name w:val="header"/>
    <w:basedOn w:val="Normale"/>
    <w:link w:val="IntestazioneCarattere"/>
    <w:rsid w:val="004E0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00C1"/>
    <w:rPr>
      <w:rFonts w:ascii="Arial" w:eastAsia="Times New Roman" w:hAnsi="Arial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8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82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nuzzo\Downloads\01_mod_presentazione_progetti_2020_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01_mod_presentazione_progetti_2020_21</Template>
  <TotalTime>1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Marino</dc:creator>
  <cp:lastModifiedBy>Preside</cp:lastModifiedBy>
  <cp:revision>2</cp:revision>
  <cp:lastPrinted>2019-09-09T10:09:00Z</cp:lastPrinted>
  <dcterms:created xsi:type="dcterms:W3CDTF">2022-10-20T11:22:00Z</dcterms:created>
  <dcterms:modified xsi:type="dcterms:W3CDTF">2022-10-20T11:22:00Z</dcterms:modified>
</cp:coreProperties>
</file>